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75DAECC">
                <wp:simplePos x="0" y="0"/>
                <wp:positionH relativeFrom="column">
                  <wp:posOffset>2386330</wp:posOffset>
                </wp:positionH>
                <wp:positionV relativeFrom="paragraph">
                  <wp:posOffset>74930</wp:posOffset>
                </wp:positionV>
                <wp:extent cx="3086100" cy="147637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  <w:p w14:paraId="7FAE83A3" w14:textId="6AFAFDF4" w:rsidR="00F67D93" w:rsidRPr="00F67D93" w:rsidRDefault="00F559F6" w:rsidP="00F67D93">
                            <w:pPr>
                              <w:ind w:left="705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>Obec Perín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807A7A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- Chym</w:t>
                            </w:r>
                          </w:p>
                          <w:p w14:paraId="64FCF91A" w14:textId="0138AE39" w:rsidR="00F67D93" w:rsidRDefault="00F67D93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F559F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Perín 180</w:t>
                            </w:r>
                          </w:p>
                          <w:p w14:paraId="57ED4212" w14:textId="3711456E" w:rsidR="00F67D93" w:rsidRDefault="00F67D93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  <w:r w:rsidR="00F559F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044 74 Perín - Chym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  <w:p w14:paraId="4DD64EE3" w14:textId="4D98F2FC" w:rsidR="007B202A" w:rsidRPr="00522E06" w:rsidRDefault="007B202A" w:rsidP="00F67D9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ab/>
                            </w:r>
                          </w:p>
                          <w:p w14:paraId="58E4D0F4" w14:textId="77777777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ourier New" w:hAnsi="Courier New"/>
                                <w:sz w:val="24"/>
                              </w:rPr>
                              <w:sym w:font="Wingdings" w:char="F09F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5.9pt;width:243pt;height:116.2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" filled="f" stroked="f">
                <v:textbox inset="0,0,0,0">
                  <w:txbxContent>
                    <w:p w14:paraId="2026D566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  <w:p w14:paraId="7FAE83A3" w14:textId="6AFAFDF4" w:rsidR="00F67D93" w:rsidRPr="00F67D93" w:rsidRDefault="00F559F6" w:rsidP="00F67D93">
                      <w:pPr>
                        <w:ind w:left="705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>Obec Perín</w:t>
                      </w:r>
                      <w:bookmarkStart w:id="1" w:name="_GoBack"/>
                      <w:bookmarkEnd w:id="1"/>
                      <w:r>
                        <w:rPr>
                          <w:rFonts w:asciiTheme="minorHAnsi" w:hAnsiTheme="minorHAnsi" w:cstheme="minorHAnsi"/>
                          <w:b/>
                          <w:color w:val="807A7A"/>
                          <w:sz w:val="28"/>
                          <w:szCs w:val="28"/>
                          <w:shd w:val="clear" w:color="auto" w:fill="FFFFFF"/>
                        </w:rPr>
                        <w:t xml:space="preserve"> - Chym</w:t>
                      </w:r>
                    </w:p>
                    <w:p w14:paraId="64FCF91A" w14:textId="0138AE39" w:rsidR="00F67D93" w:rsidRDefault="00F67D93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r w:rsidR="00F559F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Perín 180</w:t>
                      </w:r>
                    </w:p>
                    <w:p w14:paraId="57ED4212" w14:textId="3711456E" w:rsidR="00F67D93" w:rsidRDefault="00F67D93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  <w:r w:rsidR="00F559F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044 74 Perín - Chym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</w:t>
                      </w:r>
                    </w:p>
                    <w:p w14:paraId="4DD64EE3" w14:textId="4D98F2FC" w:rsidR="007B202A" w:rsidRPr="00522E06" w:rsidRDefault="007B202A" w:rsidP="00F67D93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ab/>
                      </w:r>
                    </w:p>
                    <w:p w14:paraId="58E4D0F4" w14:textId="77777777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tab/>
                      </w:r>
                      <w:r>
                        <w:rPr>
                          <w:rFonts w:ascii="Courier New" w:hAnsi="Courier New"/>
                          <w:sz w:val="24"/>
                        </w:rPr>
                        <w:sym w:font="Wingdings" w:char="F09F"/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tbl>
      <w:tblPr>
        <w:tblpPr w:leftFromText="141" w:rightFromText="141" w:vertAnchor="text" w:horzAnchor="margin" w:tblpY="-2"/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2126"/>
        <w:gridCol w:w="2311"/>
        <w:gridCol w:w="2693"/>
      </w:tblGrid>
      <w:tr w:rsidR="007B202A" w:rsidRPr="006E449A" w14:paraId="02D9517B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41A8113F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7AA7BC5" w14:textId="77777777" w:rsidR="007B202A" w:rsidRPr="00856D37" w:rsidRDefault="007B202A" w:rsidP="007B202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126" w:type="dxa"/>
            <w:vAlign w:val="bottom"/>
          </w:tcPr>
          <w:p w14:paraId="125B2543" w14:textId="77777777" w:rsidR="007B202A" w:rsidRPr="00856D37" w:rsidRDefault="007B202A" w:rsidP="007B202A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4DB13602" w14:textId="77777777" w:rsidR="007B202A" w:rsidRPr="00856D37" w:rsidRDefault="007B202A" w:rsidP="007B202A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2271CD2F" w14:textId="77777777" w:rsidR="007B202A" w:rsidRPr="00856D37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7B202A" w:rsidRPr="00FC1AF9" w14:paraId="2CBD589A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66178125" w14:textId="77777777" w:rsidR="007B202A" w:rsidRPr="00CC4B90" w:rsidRDefault="007B202A" w:rsidP="007B202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2EC261C1" w14:textId="476772D8" w:rsidR="007B202A" w:rsidRPr="00522E06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JAN-2024/0</w:t>
            </w:r>
            <w:r w:rsidR="00936190">
              <w:rPr>
                <w:sz w:val="20"/>
                <w:szCs w:val="20"/>
              </w:rPr>
              <w:t>1</w:t>
            </w:r>
            <w:r w:rsidR="00F559F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-OcU-obj</w:t>
            </w:r>
          </w:p>
        </w:tc>
        <w:tc>
          <w:tcPr>
            <w:tcW w:w="2311" w:type="dxa"/>
            <w:vAlign w:val="bottom"/>
          </w:tcPr>
          <w:p w14:paraId="722CF683" w14:textId="77777777" w:rsidR="007B202A" w:rsidRPr="00CC4B90" w:rsidRDefault="007B202A" w:rsidP="007B202A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Ing. Július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Begala</w:t>
            </w:r>
            <w:proofErr w:type="spellEnd"/>
          </w:p>
        </w:tc>
        <w:tc>
          <w:tcPr>
            <w:tcW w:w="2693" w:type="dxa"/>
            <w:vAlign w:val="bottom"/>
          </w:tcPr>
          <w:p w14:paraId="41F9F1C8" w14:textId="7C7187DA" w:rsidR="00F559F6" w:rsidRPr="00CC4B90" w:rsidRDefault="00F559F6" w:rsidP="00F559F6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03.07.2024</w:t>
            </w:r>
          </w:p>
        </w:tc>
      </w:tr>
      <w:tr w:rsidR="007B202A" w:rsidRPr="00FC1AF9" w14:paraId="6BA70013" w14:textId="77777777" w:rsidTr="007B202A">
        <w:trPr>
          <w:trHeight w:val="20"/>
        </w:trPr>
        <w:tc>
          <w:tcPr>
            <w:tcW w:w="2863" w:type="dxa"/>
            <w:vAlign w:val="bottom"/>
          </w:tcPr>
          <w:p w14:paraId="76FCE8B4" w14:textId="77777777" w:rsidR="007B202A" w:rsidRPr="00FC1AF9" w:rsidRDefault="007B202A" w:rsidP="007B202A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14:paraId="5F783CA5" w14:textId="77777777" w:rsidR="007B202A" w:rsidRPr="00FC1AF9" w:rsidRDefault="007B202A" w:rsidP="007B202A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2BB7E81" w14:textId="77777777" w:rsidR="007B202A" w:rsidRPr="00FC1AF9" w:rsidRDefault="007B202A" w:rsidP="007B202A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0DF0D84F" w14:textId="77777777" w:rsidR="007B202A" w:rsidRPr="00FC1AF9" w:rsidRDefault="007B202A" w:rsidP="007B202A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238DD0E2" w14:textId="3A3FD1C6" w:rsidR="00856D37" w:rsidRDefault="00DE55D2" w:rsidP="00856D37">
      <w:pPr>
        <w:rPr>
          <w:rFonts w:asciiTheme="minorHAnsi" w:hAnsiTheme="minorHAnsi"/>
          <w:b/>
          <w:i/>
          <w:iCs/>
          <w:sz w:val="28"/>
          <w:szCs w:val="28"/>
          <w:u w:val="single"/>
        </w:rPr>
      </w:pP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O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B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J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E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D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N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Á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 xml:space="preserve"> 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V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K</w:t>
      </w:r>
      <w:r w:rsidR="002E1585">
        <w:rPr>
          <w:rFonts w:asciiTheme="minorHAnsi" w:hAnsiTheme="minorHAnsi"/>
          <w:b/>
          <w:i/>
          <w:iCs/>
          <w:sz w:val="28"/>
          <w:szCs w:val="28"/>
          <w:u w:val="single"/>
        </w:rPr>
        <w:t> </w:t>
      </w:r>
      <w:r>
        <w:rPr>
          <w:rFonts w:asciiTheme="minorHAnsi" w:hAnsiTheme="minorHAnsi"/>
          <w:b/>
          <w:i/>
          <w:iCs/>
          <w:sz w:val="28"/>
          <w:szCs w:val="28"/>
          <w:u w:val="single"/>
        </w:rPr>
        <w:t>A</w:t>
      </w:r>
    </w:p>
    <w:p w14:paraId="02E00FB3" w14:textId="411BC6B3" w:rsidR="00F67D93" w:rsidRDefault="00F67D93" w:rsidP="00936190">
      <w:pPr>
        <w:jc w:val="both"/>
        <w:rPr>
          <w:rFonts w:asciiTheme="minorHAnsi" w:hAnsiTheme="minorHAnsi"/>
          <w:b/>
          <w:i/>
          <w:iCs/>
          <w:sz w:val="28"/>
          <w:szCs w:val="28"/>
          <w:u w:val="single"/>
        </w:rPr>
      </w:pPr>
    </w:p>
    <w:p w14:paraId="61A2A9DA" w14:textId="4327A2AB" w:rsidR="00F559F6" w:rsidRDefault="00F559F6" w:rsidP="00F559F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Obec  Janík zastúpená starostom obce Ing. Júliusom </w:t>
      </w:r>
      <w:proofErr w:type="spellStart"/>
      <w:r>
        <w:rPr>
          <w:sz w:val="24"/>
          <w:szCs w:val="24"/>
        </w:rPr>
        <w:t>Begalom</w:t>
      </w:r>
      <w:proofErr w:type="spellEnd"/>
      <w:r>
        <w:rPr>
          <w:sz w:val="24"/>
          <w:szCs w:val="24"/>
        </w:rPr>
        <w:t xml:space="preserve"> objednávame u Vás prepravu autobusom dňa </w:t>
      </w:r>
      <w:r w:rsidRPr="00F559F6">
        <w:rPr>
          <w:b/>
          <w:sz w:val="24"/>
          <w:szCs w:val="24"/>
        </w:rPr>
        <w:t>07.07.2024</w:t>
      </w:r>
      <w:r>
        <w:rPr>
          <w:sz w:val="24"/>
          <w:szCs w:val="24"/>
        </w:rPr>
        <w:t xml:space="preserve"> Seňa  - Janík pre </w:t>
      </w:r>
      <w:proofErr w:type="spellStart"/>
      <w:r>
        <w:rPr>
          <w:sz w:val="24"/>
          <w:szCs w:val="24"/>
        </w:rPr>
        <w:t>Rozmaring</w:t>
      </w:r>
      <w:proofErr w:type="spellEnd"/>
      <w:r>
        <w:rPr>
          <w:sz w:val="24"/>
          <w:szCs w:val="24"/>
        </w:rPr>
        <w:t xml:space="preserve"> Seňa.</w:t>
      </w:r>
    </w:p>
    <w:p w14:paraId="62984A4B" w14:textId="076706BA" w:rsidR="00F559F6" w:rsidRDefault="00F559F6" w:rsidP="00F559F6">
      <w:pPr>
        <w:rPr>
          <w:sz w:val="24"/>
          <w:szCs w:val="24"/>
        </w:rPr>
      </w:pPr>
    </w:p>
    <w:p w14:paraId="1679BB21" w14:textId="6FD78FC9" w:rsidR="00F559F6" w:rsidRPr="00F559F6" w:rsidRDefault="00F559F6" w:rsidP="00F559F6">
      <w:pPr>
        <w:rPr>
          <w:sz w:val="24"/>
          <w:szCs w:val="24"/>
        </w:rPr>
      </w:pPr>
      <w:r>
        <w:rPr>
          <w:sz w:val="24"/>
          <w:szCs w:val="24"/>
        </w:rPr>
        <w:tab/>
        <w:t>Odchod: 07.07.2024 – Kultúrny dom Seňa, 15,00 h,  Späť: odchod Janík cca 18:30 hod.</w:t>
      </w:r>
    </w:p>
    <w:p w14:paraId="2D664C6C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20014260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47285024" w14:textId="77777777" w:rsidR="00484C30" w:rsidRDefault="00484C30" w:rsidP="00893160">
      <w:pPr>
        <w:jc w:val="both"/>
        <w:rPr>
          <w:sz w:val="24"/>
          <w:szCs w:val="24"/>
          <w:u w:val="single"/>
        </w:rPr>
      </w:pPr>
    </w:p>
    <w:p w14:paraId="64864328" w14:textId="2C0C01C6" w:rsidR="002E1585" w:rsidRDefault="007B202A" w:rsidP="0089316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Fakturačné údaje: </w:t>
      </w:r>
    </w:p>
    <w:p w14:paraId="7C7FCBC3" w14:textId="34D65E93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Obec Janík</w:t>
      </w:r>
    </w:p>
    <w:p w14:paraId="1EF6FDF4" w14:textId="4BF0BBA9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Janík č. 135</w:t>
      </w:r>
    </w:p>
    <w:p w14:paraId="6D5C236D" w14:textId="482E3EF7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044 05  Janík </w:t>
      </w:r>
    </w:p>
    <w:p w14:paraId="46E24150" w14:textId="60698CDB" w:rsidR="002E1585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00 324 256</w:t>
      </w:r>
    </w:p>
    <w:p w14:paraId="64ABEFA6" w14:textId="315C5E1E" w:rsid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DIČ: 20 20 74 60 90</w:t>
      </w:r>
    </w:p>
    <w:p w14:paraId="3F9376CC" w14:textId="03539292" w:rsidR="007B202A" w:rsidRPr="007B202A" w:rsidRDefault="007B202A" w:rsidP="00893160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účtu: 0407744001/5600</w:t>
      </w:r>
    </w:p>
    <w:p w14:paraId="56C0CB82" w14:textId="3D4C2201" w:rsidR="00893160" w:rsidRDefault="00893160" w:rsidP="00893160">
      <w:pPr>
        <w:jc w:val="both"/>
        <w:rPr>
          <w:sz w:val="28"/>
          <w:szCs w:val="28"/>
        </w:rPr>
      </w:pPr>
    </w:p>
    <w:p w14:paraId="65DCA8DA" w14:textId="77777777" w:rsidR="00484C30" w:rsidRDefault="00484C30" w:rsidP="00893160">
      <w:pPr>
        <w:jc w:val="right"/>
        <w:rPr>
          <w:sz w:val="28"/>
          <w:szCs w:val="28"/>
        </w:rPr>
      </w:pPr>
    </w:p>
    <w:p w14:paraId="7AADF51F" w14:textId="77777777" w:rsidR="00484C30" w:rsidRDefault="00484C30" w:rsidP="00893160">
      <w:pPr>
        <w:jc w:val="right"/>
        <w:rPr>
          <w:sz w:val="28"/>
          <w:szCs w:val="28"/>
        </w:rPr>
      </w:pPr>
    </w:p>
    <w:p w14:paraId="1B116E41" w14:textId="77777777" w:rsidR="00484C30" w:rsidRDefault="00484C30" w:rsidP="00893160">
      <w:pPr>
        <w:jc w:val="right"/>
        <w:rPr>
          <w:sz w:val="28"/>
          <w:szCs w:val="28"/>
        </w:rPr>
      </w:pPr>
    </w:p>
    <w:p w14:paraId="7B41083A" w14:textId="77777777" w:rsidR="00484C30" w:rsidRDefault="00484C30" w:rsidP="00893160">
      <w:pPr>
        <w:jc w:val="right"/>
        <w:rPr>
          <w:sz w:val="28"/>
          <w:szCs w:val="28"/>
        </w:rPr>
      </w:pPr>
    </w:p>
    <w:p w14:paraId="69D733F4" w14:textId="77777777" w:rsidR="00484C30" w:rsidRDefault="00484C30" w:rsidP="00893160">
      <w:pPr>
        <w:jc w:val="right"/>
        <w:rPr>
          <w:sz w:val="28"/>
          <w:szCs w:val="28"/>
        </w:rPr>
      </w:pPr>
    </w:p>
    <w:p w14:paraId="4440E6E5" w14:textId="77777777" w:rsidR="00484C30" w:rsidRDefault="00484C30" w:rsidP="00893160">
      <w:pPr>
        <w:jc w:val="right"/>
        <w:rPr>
          <w:sz w:val="28"/>
          <w:szCs w:val="28"/>
        </w:rPr>
      </w:pPr>
    </w:p>
    <w:p w14:paraId="17C808E6" w14:textId="77777777" w:rsidR="00484C30" w:rsidRDefault="00484C30" w:rsidP="00893160">
      <w:pPr>
        <w:jc w:val="right"/>
        <w:rPr>
          <w:sz w:val="28"/>
          <w:szCs w:val="28"/>
        </w:rPr>
      </w:pPr>
    </w:p>
    <w:p w14:paraId="2CC149CB" w14:textId="08E6C2B3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>..................................</w:t>
      </w:r>
    </w:p>
    <w:p w14:paraId="5CDE22A6" w14:textId="582777F1" w:rsidR="00893160" w:rsidRDefault="00893160" w:rsidP="0089316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Ing. Július  </w:t>
      </w:r>
      <w:proofErr w:type="spellStart"/>
      <w:r>
        <w:rPr>
          <w:sz w:val="28"/>
          <w:szCs w:val="28"/>
        </w:rPr>
        <w:t>Begala</w:t>
      </w:r>
      <w:proofErr w:type="spellEnd"/>
      <w:r>
        <w:rPr>
          <w:sz w:val="28"/>
          <w:szCs w:val="28"/>
        </w:rPr>
        <w:t xml:space="preserve"> </w:t>
      </w:r>
    </w:p>
    <w:p w14:paraId="4753AEBB" w14:textId="176AFC2D" w:rsidR="00856D37" w:rsidRPr="00856D37" w:rsidRDefault="00893160" w:rsidP="00522E06">
      <w:pPr>
        <w:jc w:val="right"/>
      </w:pPr>
      <w:r>
        <w:rPr>
          <w:sz w:val="28"/>
          <w:szCs w:val="28"/>
        </w:rPr>
        <w:t>starosta obce</w:t>
      </w:r>
    </w:p>
    <w:sectPr w:rsidR="00856D37" w:rsidRPr="00856D37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DD2B0B" w14:textId="77777777" w:rsidR="00CF2B0E" w:rsidRDefault="00CF2B0E" w:rsidP="00856D37">
      <w:r>
        <w:separator/>
      </w:r>
    </w:p>
  </w:endnote>
  <w:endnote w:type="continuationSeparator" w:id="0">
    <w:p w14:paraId="5B2C0CD5" w14:textId="77777777" w:rsidR="00CF2B0E" w:rsidRDefault="00CF2B0E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0A05311D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hyperlink r:id="rId1" w:history="1">
      <w:r w:rsidR="007B202A" w:rsidRPr="002D6815">
        <w:rPr>
          <w:rStyle w:val="Hypertextovprepojenie"/>
          <w:rFonts w:asciiTheme="minorHAnsi" w:hAnsiTheme="minorHAnsi"/>
        </w:rPr>
        <w:t>info@obecjanik.sk</w:t>
      </w:r>
    </w:hyperlink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5B54A" w14:textId="77777777" w:rsidR="00CF2B0E" w:rsidRDefault="00CF2B0E" w:rsidP="00856D37">
      <w:r>
        <w:separator/>
      </w:r>
    </w:p>
  </w:footnote>
  <w:footnote w:type="continuationSeparator" w:id="0">
    <w:p w14:paraId="1F782BFC" w14:textId="77777777" w:rsidR="00CF2B0E" w:rsidRDefault="00CF2B0E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C7468"/>
    <w:rsid w:val="000D709F"/>
    <w:rsid w:val="00105F65"/>
    <w:rsid w:val="00113DE5"/>
    <w:rsid w:val="001435A3"/>
    <w:rsid w:val="0015174B"/>
    <w:rsid w:val="001751A9"/>
    <w:rsid w:val="00176C9F"/>
    <w:rsid w:val="00195CCE"/>
    <w:rsid w:val="0021697F"/>
    <w:rsid w:val="002254D6"/>
    <w:rsid w:val="002350A7"/>
    <w:rsid w:val="002454CC"/>
    <w:rsid w:val="00263251"/>
    <w:rsid w:val="00267DE3"/>
    <w:rsid w:val="002A10AE"/>
    <w:rsid w:val="002D775E"/>
    <w:rsid w:val="002E1585"/>
    <w:rsid w:val="002F7CD1"/>
    <w:rsid w:val="00312C2D"/>
    <w:rsid w:val="00364622"/>
    <w:rsid w:val="00370003"/>
    <w:rsid w:val="00392E07"/>
    <w:rsid w:val="003E5FB7"/>
    <w:rsid w:val="00412255"/>
    <w:rsid w:val="004162C4"/>
    <w:rsid w:val="004200B8"/>
    <w:rsid w:val="004524A3"/>
    <w:rsid w:val="004573A8"/>
    <w:rsid w:val="004648C4"/>
    <w:rsid w:val="00484C30"/>
    <w:rsid w:val="004F7CD2"/>
    <w:rsid w:val="0050565B"/>
    <w:rsid w:val="00522E06"/>
    <w:rsid w:val="00542BAE"/>
    <w:rsid w:val="00547949"/>
    <w:rsid w:val="005B60DF"/>
    <w:rsid w:val="005C73F8"/>
    <w:rsid w:val="006050FA"/>
    <w:rsid w:val="00623AA4"/>
    <w:rsid w:val="00656A81"/>
    <w:rsid w:val="00666F3C"/>
    <w:rsid w:val="006D45DE"/>
    <w:rsid w:val="006F1FFB"/>
    <w:rsid w:val="00700B5F"/>
    <w:rsid w:val="0072082A"/>
    <w:rsid w:val="007727CC"/>
    <w:rsid w:val="0078260B"/>
    <w:rsid w:val="007B202A"/>
    <w:rsid w:val="007D5F78"/>
    <w:rsid w:val="00806795"/>
    <w:rsid w:val="00856D37"/>
    <w:rsid w:val="00865606"/>
    <w:rsid w:val="00893160"/>
    <w:rsid w:val="00912B21"/>
    <w:rsid w:val="00936190"/>
    <w:rsid w:val="00936A28"/>
    <w:rsid w:val="00970A08"/>
    <w:rsid w:val="009727AE"/>
    <w:rsid w:val="009918D9"/>
    <w:rsid w:val="009C0D8F"/>
    <w:rsid w:val="009D4854"/>
    <w:rsid w:val="00A45E65"/>
    <w:rsid w:val="00A66350"/>
    <w:rsid w:val="00A70B5A"/>
    <w:rsid w:val="00A835CD"/>
    <w:rsid w:val="00AE340C"/>
    <w:rsid w:val="00B315AC"/>
    <w:rsid w:val="00B81CEC"/>
    <w:rsid w:val="00BC2316"/>
    <w:rsid w:val="00C03B0F"/>
    <w:rsid w:val="00C14283"/>
    <w:rsid w:val="00C26A23"/>
    <w:rsid w:val="00C27E43"/>
    <w:rsid w:val="00C5536E"/>
    <w:rsid w:val="00C811C9"/>
    <w:rsid w:val="00CC6432"/>
    <w:rsid w:val="00CD3134"/>
    <w:rsid w:val="00CE165C"/>
    <w:rsid w:val="00CF2B0E"/>
    <w:rsid w:val="00DE55D2"/>
    <w:rsid w:val="00E32118"/>
    <w:rsid w:val="00EC7721"/>
    <w:rsid w:val="00F219D3"/>
    <w:rsid w:val="00F426CC"/>
    <w:rsid w:val="00F559F6"/>
    <w:rsid w:val="00F67B67"/>
    <w:rsid w:val="00F67D93"/>
    <w:rsid w:val="00FA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7B20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obecjani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27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GREGOVSZKY Erik</cp:lastModifiedBy>
  <cp:revision>4</cp:revision>
  <cp:lastPrinted>2024-07-03T09:12:00Z</cp:lastPrinted>
  <dcterms:created xsi:type="dcterms:W3CDTF">2024-06-26T09:04:00Z</dcterms:created>
  <dcterms:modified xsi:type="dcterms:W3CDTF">2024-07-03T09:13:00Z</dcterms:modified>
</cp:coreProperties>
</file>